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F4" w:rsidRPr="00DC0BA6" w:rsidRDefault="002467F4" w:rsidP="006D4507">
      <w:pPr>
        <w:jc w:val="center"/>
        <w:rPr>
          <w:b/>
          <w:sz w:val="32"/>
          <w:szCs w:val="32"/>
        </w:rPr>
      </w:pPr>
      <w:r>
        <w:rPr>
          <w:b/>
          <w:sz w:val="40"/>
        </w:rPr>
        <w:t xml:space="preserve"> </w:t>
      </w:r>
      <w:r w:rsidRPr="00DC0BA6">
        <w:rPr>
          <w:rFonts w:hint="eastAsia"/>
          <w:b/>
          <w:sz w:val="32"/>
          <w:szCs w:val="32"/>
        </w:rPr>
        <w:t>化材学院易燃易爆、有害有毒的废液渣废及过</w:t>
      </w:r>
      <w:r>
        <w:rPr>
          <w:rFonts w:hint="eastAsia"/>
          <w:b/>
          <w:sz w:val="32"/>
          <w:szCs w:val="32"/>
        </w:rPr>
        <w:t>期</w:t>
      </w:r>
    </w:p>
    <w:p w:rsidR="002467F4" w:rsidRDefault="002467F4" w:rsidP="006D4507">
      <w:pPr>
        <w:jc w:val="center"/>
        <w:rPr>
          <w:b/>
          <w:sz w:val="32"/>
          <w:szCs w:val="32"/>
        </w:rPr>
      </w:pPr>
      <w:r w:rsidRPr="00DC0BA6">
        <w:rPr>
          <w:rFonts w:hint="eastAsia"/>
          <w:b/>
          <w:sz w:val="32"/>
          <w:szCs w:val="32"/>
        </w:rPr>
        <w:t>危险药品统计表</w:t>
      </w:r>
    </w:p>
    <w:p w:rsidR="002467F4" w:rsidRPr="00DC0BA6" w:rsidRDefault="002467F4" w:rsidP="006D4507">
      <w:pPr>
        <w:jc w:val="center"/>
        <w:rPr>
          <w:b/>
          <w:sz w:val="32"/>
          <w:szCs w:val="32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  <w:r>
        <w:rPr>
          <w:sz w:val="24"/>
        </w:rPr>
        <w:t xml:space="preserve">                                           </w:t>
      </w:r>
      <w:r w:rsidRPr="00DC0BA6">
        <w:rPr>
          <w:sz w:val="28"/>
          <w:szCs w:val="28"/>
        </w:rPr>
        <w:t xml:space="preserve">   </w:t>
      </w:r>
      <w:r w:rsidRPr="00DC0BA6">
        <w:rPr>
          <w:rFonts w:hint="eastAsia"/>
          <w:sz w:val="28"/>
          <w:szCs w:val="28"/>
        </w:rPr>
        <w:t>年</w:t>
      </w:r>
      <w:r w:rsidRPr="00DC0BA6">
        <w:rPr>
          <w:sz w:val="28"/>
          <w:szCs w:val="28"/>
        </w:rPr>
        <w:t xml:space="preserve">     </w:t>
      </w:r>
      <w:r w:rsidRPr="00DC0BA6">
        <w:rPr>
          <w:rFonts w:hint="eastAsia"/>
          <w:sz w:val="28"/>
          <w:szCs w:val="28"/>
        </w:rPr>
        <w:t>月</w:t>
      </w:r>
      <w:r w:rsidRPr="00DC0BA6">
        <w:rPr>
          <w:sz w:val="28"/>
          <w:szCs w:val="28"/>
        </w:rPr>
        <w:t xml:space="preserve">     </w:t>
      </w:r>
      <w:r w:rsidRPr="00DC0BA6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843"/>
        <w:gridCol w:w="2126"/>
        <w:gridCol w:w="1893"/>
      </w:tblGrid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  <w:r w:rsidRPr="00DC0BA6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  <w:r w:rsidRPr="00DC0BA6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  <w:r w:rsidRPr="00DC0BA6">
              <w:rPr>
                <w:rFonts w:hint="eastAsia"/>
                <w:sz w:val="28"/>
                <w:szCs w:val="28"/>
              </w:rPr>
              <w:t>存放条件</w:t>
            </w: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  <w:r w:rsidRPr="00DC0BA6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  <w:tr w:rsidR="002467F4" w:rsidRPr="00DC0BA6" w:rsidTr="007E5C44">
        <w:tc>
          <w:tcPr>
            <w:tcW w:w="2660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2467F4" w:rsidRPr="00DC0BA6" w:rsidRDefault="002467F4" w:rsidP="007E5C44">
            <w:pPr>
              <w:jc w:val="left"/>
              <w:rPr>
                <w:sz w:val="28"/>
                <w:szCs w:val="28"/>
              </w:rPr>
            </w:pPr>
          </w:p>
        </w:tc>
      </w:tr>
    </w:tbl>
    <w:p w:rsidR="002467F4" w:rsidRPr="00DC0BA6" w:rsidRDefault="002467F4" w:rsidP="006D4507">
      <w:pPr>
        <w:jc w:val="left"/>
        <w:rPr>
          <w:sz w:val="28"/>
          <w:szCs w:val="28"/>
        </w:rPr>
      </w:pPr>
      <w:r w:rsidRPr="00DC0BA6">
        <w:rPr>
          <w:rFonts w:hint="eastAsia"/>
          <w:sz w:val="28"/>
          <w:szCs w:val="28"/>
        </w:rPr>
        <w:t>注：有标签、有名称药品和废液废渣写具体名称，无标签、废液、废渣等以具体种类（无标签药品、废液、废渣等）代替名称。若需要特殊存放条件的请写明存放条件。</w:t>
      </w:r>
    </w:p>
    <w:p w:rsidR="002467F4" w:rsidRPr="00DC0BA6" w:rsidRDefault="002467F4" w:rsidP="006D4507">
      <w:pPr>
        <w:jc w:val="left"/>
        <w:rPr>
          <w:sz w:val="28"/>
          <w:szCs w:val="28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  <w:r w:rsidRPr="00DC0BA6">
        <w:rPr>
          <w:rFonts w:hint="eastAsia"/>
          <w:sz w:val="28"/>
          <w:szCs w:val="28"/>
        </w:rPr>
        <w:t>移交人（签字）：</w:t>
      </w:r>
    </w:p>
    <w:p w:rsidR="002467F4" w:rsidRPr="00DC0BA6" w:rsidRDefault="002467F4" w:rsidP="006D4507">
      <w:pPr>
        <w:jc w:val="left"/>
        <w:rPr>
          <w:sz w:val="28"/>
          <w:szCs w:val="28"/>
        </w:rPr>
      </w:pPr>
    </w:p>
    <w:p w:rsidR="002467F4" w:rsidRPr="00DC0BA6" w:rsidRDefault="002467F4" w:rsidP="006D4507">
      <w:pPr>
        <w:jc w:val="left"/>
        <w:rPr>
          <w:sz w:val="28"/>
          <w:szCs w:val="28"/>
        </w:rPr>
      </w:pPr>
      <w:r w:rsidRPr="00DC0BA6">
        <w:rPr>
          <w:rFonts w:hint="eastAsia"/>
          <w:sz w:val="28"/>
          <w:szCs w:val="28"/>
        </w:rPr>
        <w:t>接收人（签字）：</w:t>
      </w:r>
    </w:p>
    <w:sectPr w:rsidR="002467F4" w:rsidRPr="00DC0BA6" w:rsidSect="00B70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F4" w:rsidRDefault="002467F4" w:rsidP="006D4507">
      <w:r>
        <w:separator/>
      </w:r>
    </w:p>
  </w:endnote>
  <w:endnote w:type="continuationSeparator" w:id="0">
    <w:p w:rsidR="002467F4" w:rsidRDefault="002467F4" w:rsidP="006D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F4" w:rsidRDefault="002467F4" w:rsidP="006D4507">
      <w:r>
        <w:separator/>
      </w:r>
    </w:p>
  </w:footnote>
  <w:footnote w:type="continuationSeparator" w:id="0">
    <w:p w:rsidR="002467F4" w:rsidRDefault="002467F4" w:rsidP="006D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 w:rsidP="006E7CD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4" w:rsidRDefault="002467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507"/>
    <w:rsid w:val="002467F4"/>
    <w:rsid w:val="006D4507"/>
    <w:rsid w:val="006E7CD7"/>
    <w:rsid w:val="007E5C44"/>
    <w:rsid w:val="0084033C"/>
    <w:rsid w:val="00942A79"/>
    <w:rsid w:val="009A1B98"/>
    <w:rsid w:val="00B702A9"/>
    <w:rsid w:val="00DC0BA6"/>
    <w:rsid w:val="00F4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450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450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D450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35</Words>
  <Characters>205</Characters>
  <Application>Microsoft Office Outlook</Application>
  <DocSecurity>0</DocSecurity>
  <Lines>0</Lines>
  <Paragraphs>0</Paragraphs>
  <ScaleCrop>false</ScaleCrop>
  <Company>www.deepin.org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lenovo</cp:lastModifiedBy>
  <cp:revision>5</cp:revision>
  <dcterms:created xsi:type="dcterms:W3CDTF">2015-04-13T02:02:00Z</dcterms:created>
  <dcterms:modified xsi:type="dcterms:W3CDTF">2015-04-13T09:00:00Z</dcterms:modified>
</cp:coreProperties>
</file>